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C6FCE0" w14:textId="77777777" w:rsidR="000B4EC4" w:rsidRPr="00FD5C55" w:rsidRDefault="000B4EC4" w:rsidP="000B4EC4">
      <w:pPr>
        <w:tabs>
          <w:tab w:val="left" w:pos="1800"/>
        </w:tabs>
      </w:pPr>
    </w:p>
    <w:p w14:paraId="16DFDFD7" w14:textId="77777777" w:rsidR="000B4EC4" w:rsidRPr="001F7E60" w:rsidRDefault="000B4EC4" w:rsidP="000B4EC4">
      <w:pPr>
        <w:bidi/>
        <w:rPr>
          <w:b/>
        </w:rPr>
      </w:pPr>
      <w:r w:rsidRPr="0058181B">
        <w:rPr>
          <w:rFonts w:hint="cs"/>
          <w:bCs/>
          <w:rtl/>
        </w:rPr>
        <w:t>ملاحظة</w:t>
      </w:r>
      <w:r w:rsidRPr="001F7E60">
        <w:rPr>
          <w:b/>
        </w:rPr>
        <w:t>:</w:t>
      </w:r>
    </w:p>
    <w:p w14:paraId="259AF301" w14:textId="77777777" w:rsidR="000B4EC4" w:rsidRPr="001F7E60" w:rsidRDefault="000B4EC4" w:rsidP="000B4EC4">
      <w:pPr>
        <w:rPr>
          <w:rFonts w:cs="Arial"/>
          <w:b/>
          <w:bCs/>
        </w:rPr>
      </w:pPr>
    </w:p>
    <w:p w14:paraId="4469342C" w14:textId="77777777" w:rsidR="000B4EC4" w:rsidRDefault="000B4EC4" w:rsidP="000B4EC4">
      <w:pPr>
        <w:pStyle w:val="ListParagraph"/>
        <w:numPr>
          <w:ilvl w:val="0"/>
          <w:numId w:val="29"/>
        </w:numPr>
        <w:bidi/>
        <w:spacing w:line="360" w:lineRule="auto"/>
        <w:jc w:val="left"/>
      </w:pPr>
      <w:r>
        <w:rPr>
          <w:rtl/>
        </w:rPr>
        <w:t>هذ</w:t>
      </w:r>
      <w:r>
        <w:rPr>
          <w:rFonts w:hint="cs"/>
          <w:rtl/>
        </w:rPr>
        <w:t>ا الجدول هو</w:t>
      </w:r>
      <w:r>
        <w:rPr>
          <w:rtl/>
        </w:rPr>
        <w:t xml:space="preserve"> عبارة عن دليل إرشادي فقط ولا يجب </w:t>
      </w:r>
      <w:r>
        <w:rPr>
          <w:rFonts w:hint="cs"/>
          <w:rtl/>
        </w:rPr>
        <w:t>استخدامه</w:t>
      </w:r>
      <w:r>
        <w:rPr>
          <w:rtl/>
        </w:rPr>
        <w:t xml:space="preserve"> </w:t>
      </w:r>
      <w:r>
        <w:rPr>
          <w:rFonts w:hint="cs"/>
          <w:rtl/>
        </w:rPr>
        <w:t>باعتباره تمثيل واقعي</w:t>
      </w:r>
      <w:r>
        <w:rPr>
          <w:rtl/>
        </w:rPr>
        <w:t xml:space="preserve"> لمتطلبات مستوى كفاءة </w:t>
      </w:r>
      <w:r w:rsidRPr="00701798">
        <w:rPr>
          <w:rtl/>
        </w:rPr>
        <w:t>أنظمة التكييف والتهوية والتدفئة</w:t>
      </w:r>
    </w:p>
    <w:p w14:paraId="1303486A" w14:textId="77777777" w:rsidR="000B4EC4" w:rsidRPr="00701798" w:rsidRDefault="000B4EC4" w:rsidP="000B4EC4">
      <w:pPr>
        <w:pStyle w:val="ListParagraph"/>
        <w:numPr>
          <w:ilvl w:val="0"/>
          <w:numId w:val="29"/>
        </w:numPr>
        <w:bidi/>
        <w:spacing w:line="360" w:lineRule="auto"/>
        <w:jc w:val="left"/>
        <w:rPr>
          <w:rFonts w:cs="Arial"/>
          <w:b/>
          <w:bCs/>
          <w:u w:val="single"/>
        </w:rPr>
      </w:pPr>
      <w:r>
        <w:rPr>
          <w:rFonts w:hint="cs"/>
          <w:rtl/>
        </w:rPr>
        <w:t xml:space="preserve">لا يمثل </w:t>
      </w:r>
      <w:r>
        <w:rPr>
          <w:rtl/>
        </w:rPr>
        <w:t xml:space="preserve">دليل المصفوفة هذا جدولًا نهائيًا وشاملًا </w:t>
      </w:r>
      <w:r>
        <w:rPr>
          <w:rFonts w:hint="cs"/>
          <w:rtl/>
        </w:rPr>
        <w:t xml:space="preserve">و إنما يتطلب المزيد </w:t>
      </w:r>
      <w:r>
        <w:rPr>
          <w:rtl/>
        </w:rPr>
        <w:t xml:space="preserve">من التطوير </w:t>
      </w:r>
      <w:r>
        <w:rPr>
          <w:rFonts w:hint="cs"/>
          <w:rtl/>
        </w:rPr>
        <w:t xml:space="preserve">بما </w:t>
      </w:r>
      <w:r>
        <w:rPr>
          <w:rtl/>
        </w:rPr>
        <w:t xml:space="preserve">يتماشى مع أصول </w:t>
      </w:r>
      <w:r w:rsidRPr="00701798">
        <w:rPr>
          <w:rtl/>
        </w:rPr>
        <w:t>أنظمة التكييف والتهوية والتدفئة</w:t>
      </w:r>
      <w:r>
        <w:rPr>
          <w:rtl/>
        </w:rPr>
        <w:t xml:space="preserve"> في المرافق</w:t>
      </w:r>
    </w:p>
    <w:p w14:paraId="7FFDC878" w14:textId="77777777" w:rsidR="000B4EC4" w:rsidRDefault="000B4EC4" w:rsidP="000B4EC4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701798"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الكفاءات الداخلية</w:t>
      </w:r>
    </w:p>
    <w:p w14:paraId="4600AC1D" w14:textId="77777777" w:rsidR="000B4EC4" w:rsidRDefault="000B4EC4" w:rsidP="000B4EC4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22D7AC94" w14:textId="77777777" w:rsidR="000B4EC4" w:rsidRPr="003E0F0F" w:rsidRDefault="000B4EC4" w:rsidP="000B4EC4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1 - عامل مصنع مُدرب و / أو مهندس</w:t>
      </w:r>
    </w:p>
    <w:p w14:paraId="47046DA7" w14:textId="77777777" w:rsidR="000B4EC4" w:rsidRPr="003E0F0F" w:rsidRDefault="000B4EC4" w:rsidP="000B4EC4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2 -متخصص مٌدرب بشهادة معتمدة </w:t>
      </w:r>
    </w:p>
    <w:p w14:paraId="0FEF68E0" w14:textId="77777777" w:rsidR="000B4EC4" w:rsidRPr="003E0F0F" w:rsidRDefault="000B4EC4" w:rsidP="000B4EC4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3 - عامل </w:t>
      </w:r>
      <w:r>
        <w:rPr>
          <w:rFonts w:hint="cs"/>
          <w:b/>
          <w:sz w:val="22"/>
          <w:szCs w:val="22"/>
          <w:shd w:val="clear" w:color="auto" w:fill="FCFCFC"/>
          <w:rtl/>
        </w:rPr>
        <w:t>ومشغل ذو كفاءة</w:t>
      </w:r>
    </w:p>
    <w:p w14:paraId="6E971E9B" w14:textId="77777777" w:rsidR="000B4EC4" w:rsidRPr="003E0F0F" w:rsidRDefault="000B4EC4" w:rsidP="000B4EC4">
      <w:pPr>
        <w:bidi/>
        <w:rPr>
          <w:b/>
          <w:sz w:val="22"/>
          <w:szCs w:val="22"/>
          <w:shd w:val="clear" w:color="auto" w:fill="FCFCFC"/>
          <w:rtl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4 - مساعد مٌقيم</w:t>
      </w:r>
    </w:p>
    <w:p w14:paraId="367E1A38" w14:textId="77777777" w:rsidR="000B4EC4" w:rsidRPr="001F7E60" w:rsidRDefault="000B4EC4" w:rsidP="000B4EC4">
      <w:pPr>
        <w:rPr>
          <w:rFonts w:cs="Arial"/>
          <w:b/>
          <w:bCs/>
          <w:u w:val="single"/>
        </w:rPr>
      </w:pPr>
    </w:p>
    <w:p w14:paraId="1EC09E34" w14:textId="77777777" w:rsidR="000B4EC4" w:rsidRPr="001F7E60" w:rsidRDefault="000B4EC4" w:rsidP="000B4EC4">
      <w:pPr>
        <w:rPr>
          <w:rFonts w:cs="Arial"/>
        </w:rPr>
      </w:pPr>
    </w:p>
    <w:p w14:paraId="5E81EBC8" w14:textId="77777777" w:rsidR="000B4EC4" w:rsidRDefault="000B4EC4" w:rsidP="000B4EC4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3E0F0F"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الكفاءات </w:t>
      </w: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المتخصصة</w:t>
      </w:r>
    </w:p>
    <w:p w14:paraId="393F4F05" w14:textId="77777777" w:rsidR="000B4EC4" w:rsidRDefault="000B4EC4" w:rsidP="000B4EC4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4CC733DB" w14:textId="77777777" w:rsidR="000B4EC4" w:rsidRPr="003E0F0F" w:rsidRDefault="000B4EC4" w:rsidP="000B4EC4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3E0F0F">
        <w:rPr>
          <w:bCs/>
          <w:sz w:val="22"/>
          <w:szCs w:val="22"/>
          <w:u w:val="single"/>
          <w:shd w:val="clear" w:color="auto" w:fill="FCFCFC"/>
          <w:rtl/>
        </w:rPr>
        <w:t>أخصائي المستوى الأول</w:t>
      </w: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 عمال و شركة مرخصين في مجال السلامة </w:t>
      </w:r>
    </w:p>
    <w:p w14:paraId="111D2583" w14:textId="77777777" w:rsidR="000B4EC4" w:rsidRPr="003E0F0F" w:rsidRDefault="000B4EC4" w:rsidP="000B4EC4">
      <w:pPr>
        <w:bidi/>
        <w:rPr>
          <w:b/>
          <w:sz w:val="22"/>
          <w:szCs w:val="22"/>
          <w:u w:val="single"/>
          <w:shd w:val="clear" w:color="auto" w:fill="FCFCFC"/>
          <w:rtl/>
        </w:rPr>
      </w:pPr>
      <w:r w:rsidRPr="00C66D01">
        <w:rPr>
          <w:bCs/>
          <w:sz w:val="22"/>
          <w:szCs w:val="22"/>
          <w:u w:val="single"/>
          <w:shd w:val="clear" w:color="auto" w:fill="FCFCFC"/>
          <w:rtl/>
        </w:rPr>
        <w:t>أخصائي المستوى الثالث</w:t>
      </w:r>
      <w:r>
        <w:rPr>
          <w:rFonts w:hint="cs"/>
          <w:b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عامل مصنع مُدرب وم</w:t>
      </w:r>
      <w:r>
        <w:rPr>
          <w:rFonts w:hint="cs"/>
          <w:b/>
          <w:sz w:val="22"/>
          <w:szCs w:val="22"/>
          <w:u w:val="single"/>
          <w:shd w:val="clear" w:color="auto" w:fill="FCFCFC"/>
          <w:rtl/>
        </w:rPr>
        <w:t>رخص</w:t>
      </w:r>
    </w:p>
    <w:p w14:paraId="2634DAF9" w14:textId="77777777" w:rsidR="000B4EC4" w:rsidRPr="001F7E60" w:rsidRDefault="000B4EC4" w:rsidP="000B4EC4">
      <w:pPr>
        <w:rPr>
          <w:rFonts w:cs="Arial"/>
          <w:b/>
          <w:bCs/>
          <w:u w:val="single"/>
        </w:rPr>
      </w:pPr>
    </w:p>
    <w:p w14:paraId="54C147C4" w14:textId="77777777" w:rsidR="000B4EC4" w:rsidRPr="001F7E60" w:rsidRDefault="000B4EC4" w:rsidP="000B4EC4"/>
    <w:tbl>
      <w:tblPr>
        <w:tblStyle w:val="TableGrid1"/>
        <w:bidiVisual/>
        <w:tblW w:w="10066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1287"/>
        <w:gridCol w:w="1288"/>
        <w:gridCol w:w="2996"/>
      </w:tblGrid>
      <w:tr w:rsidR="000B4EC4" w:rsidRPr="001F7E60" w14:paraId="55ACB9CA" w14:textId="77777777" w:rsidTr="00391325">
        <w:trPr>
          <w:trHeight w:val="556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B04B8" w14:textId="77777777" w:rsidR="000B4EC4" w:rsidRPr="00C66D01" w:rsidRDefault="000B4EC4" w:rsidP="00391325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نوع الصيانة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0CA80" w14:textId="77777777" w:rsidR="000B4EC4" w:rsidRPr="00C66D01" w:rsidRDefault="000B4EC4" w:rsidP="00391325">
            <w:pPr>
              <w:bidi/>
              <w:jc w:val="center"/>
              <w:rPr>
                <w:bCs/>
              </w:rPr>
            </w:pPr>
            <w:r w:rsidRPr="00C66D01">
              <w:rPr>
                <w:bCs/>
                <w:rtl/>
              </w:rPr>
              <w:t xml:space="preserve">تقديم الخدمة </w:t>
            </w:r>
            <w:r>
              <w:rPr>
                <w:rFonts w:hint="cs"/>
                <w:bCs/>
                <w:rtl/>
              </w:rPr>
              <w:t>عن طريق</w:t>
            </w:r>
            <w:r w:rsidRPr="00C66D01">
              <w:rPr>
                <w:bCs/>
              </w:rPr>
              <w:t>: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059187" w14:textId="77777777" w:rsidR="000B4EC4" w:rsidRPr="00C66D01" w:rsidRDefault="000B4EC4" w:rsidP="00391325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مستوى الكفاءة المطلوب</w:t>
            </w:r>
          </w:p>
        </w:tc>
      </w:tr>
      <w:tr w:rsidR="000B4EC4" w:rsidRPr="001F7E60" w14:paraId="2B25316A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BAC6CA"/>
            <w:vAlign w:val="center"/>
          </w:tcPr>
          <w:p w14:paraId="5E605ABD" w14:textId="77777777" w:rsidR="000B4EC4" w:rsidRPr="00C66D01" w:rsidRDefault="000B4EC4" w:rsidP="00391325">
            <w:pPr>
              <w:jc w:val="center"/>
              <w:rPr>
                <w:b/>
                <w:bCs/>
              </w:rPr>
            </w:pPr>
            <w:r w:rsidRPr="00C66D01">
              <w:rPr>
                <w:b/>
                <w:bCs/>
                <w:rtl/>
                <w:lang w:val="en-US"/>
              </w:rPr>
              <w:t>أنظمة التكييف والتهوية والتدفئة</w:t>
            </w:r>
          </w:p>
        </w:tc>
        <w:tc>
          <w:tcPr>
            <w:tcW w:w="1287" w:type="dxa"/>
            <w:shd w:val="clear" w:color="auto" w:fill="BAC6CA"/>
            <w:vAlign w:val="center"/>
          </w:tcPr>
          <w:p w14:paraId="3185F521" w14:textId="77777777" w:rsidR="000B4EC4" w:rsidRPr="009D22E4" w:rsidRDefault="000B4EC4" w:rsidP="00391325">
            <w:pPr>
              <w:jc w:val="center"/>
              <w:rPr>
                <w:bCs/>
                <w:lang w:val="en-US"/>
              </w:rPr>
            </w:pPr>
            <w:r w:rsidRPr="00C66D01">
              <w:rPr>
                <w:rFonts w:hint="cs"/>
                <w:bCs/>
                <w:rtl/>
              </w:rPr>
              <w:t>داخلي</w:t>
            </w:r>
          </w:p>
        </w:tc>
        <w:tc>
          <w:tcPr>
            <w:tcW w:w="1288" w:type="dxa"/>
            <w:shd w:val="clear" w:color="auto" w:fill="BAC6CA"/>
            <w:vAlign w:val="center"/>
          </w:tcPr>
          <w:p w14:paraId="7B19BF1D" w14:textId="77777777" w:rsidR="000B4EC4" w:rsidRPr="00C66D01" w:rsidRDefault="000B4EC4" w:rsidP="00391325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مورد متخصص</w:t>
            </w:r>
          </w:p>
        </w:tc>
        <w:tc>
          <w:tcPr>
            <w:tcW w:w="2996" w:type="dxa"/>
            <w:shd w:val="clear" w:color="auto" w:fill="BAC6CA"/>
            <w:vAlign w:val="center"/>
          </w:tcPr>
          <w:p w14:paraId="25C5AA5B" w14:textId="77777777" w:rsidR="000B4EC4" w:rsidRPr="00681071" w:rsidRDefault="000B4EC4" w:rsidP="00391325">
            <w:pPr>
              <w:jc w:val="center"/>
              <w:rPr>
                <w:bCs/>
              </w:rPr>
            </w:pPr>
            <w:r w:rsidRPr="00681071">
              <w:rPr>
                <w:bCs/>
                <w:rtl/>
              </w:rPr>
              <w:t xml:space="preserve">المستوى 1/2 من الكفاءات الداخلية و المستوى الأول من الكفاءات </w:t>
            </w:r>
            <w:r>
              <w:rPr>
                <w:rFonts w:hint="cs"/>
                <w:bCs/>
                <w:rtl/>
              </w:rPr>
              <w:t>المتخصصة</w:t>
            </w:r>
          </w:p>
        </w:tc>
      </w:tr>
      <w:tr w:rsidR="000B4EC4" w:rsidRPr="001F7E60" w14:paraId="67750CC6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CE56681" w14:textId="77777777" w:rsidR="000B4EC4" w:rsidRPr="00152B43" w:rsidRDefault="000B4EC4" w:rsidP="00391325">
            <w:pPr>
              <w:jc w:val="right"/>
              <w:rPr>
                <w:rFonts w:cs="Arial"/>
              </w:rPr>
            </w:pPr>
            <w:r w:rsidRPr="00152B43">
              <w:rPr>
                <w:rFonts w:hint="cs"/>
                <w:rtl/>
              </w:rPr>
              <w:t>أنظمة</w:t>
            </w:r>
            <w:r w:rsidRPr="00152B43">
              <w:rPr>
                <w:rtl/>
              </w:rPr>
              <w:t xml:space="preserve"> التدفئة والتبريد المركزية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9A4925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4F4C199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CB3C40E" w14:textId="77777777" w:rsidR="000B4EC4" w:rsidRPr="001F7E60" w:rsidRDefault="000B4EC4" w:rsidP="0039132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B4EC4" w:rsidRPr="001F7E60" w14:paraId="1C13D412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1077F0E8" w14:textId="77777777" w:rsidR="000B4EC4" w:rsidRPr="009D22E4" w:rsidRDefault="000B4EC4" w:rsidP="00391325">
            <w:pPr>
              <w:jc w:val="right"/>
              <w:rPr>
                <w:rFonts w:cs="Arial"/>
                <w:lang w:val="en-US"/>
              </w:rPr>
            </w:pPr>
            <w:r>
              <w:rPr>
                <w:rFonts w:hint="cs"/>
                <w:rtl/>
              </w:rPr>
              <w:t>أنظمة توزيع الهواء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61BA1D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42DCF77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C7CD568" w14:textId="77777777" w:rsidR="000B4EC4" w:rsidRPr="001F7E60" w:rsidRDefault="000B4EC4" w:rsidP="00391325">
            <w:pPr>
              <w:rPr>
                <w:rFonts w:cs="Arial"/>
              </w:rPr>
            </w:pPr>
          </w:p>
        </w:tc>
      </w:tr>
      <w:tr w:rsidR="000B4EC4" w:rsidRPr="001F7E60" w14:paraId="165AE1E7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3FBB6F7C" w14:textId="77777777" w:rsidR="000B4EC4" w:rsidRPr="001F7E60" w:rsidRDefault="000B4EC4" w:rsidP="00391325">
            <w:pPr>
              <w:jc w:val="right"/>
              <w:rPr>
                <w:rFonts w:cs="Arial"/>
              </w:rPr>
            </w:pPr>
            <w:r w:rsidRPr="00152B43">
              <w:rPr>
                <w:rFonts w:cs="Arial"/>
                <w:rtl/>
              </w:rPr>
              <w:t>الأنظمة الطرفية في الغرف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B0C3B0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C4FF008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01B84C7C" w14:textId="77777777" w:rsidR="000B4EC4" w:rsidRPr="001F7E60" w:rsidRDefault="000B4EC4" w:rsidP="0039132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B4EC4" w:rsidRPr="001F7E60" w14:paraId="36F0F5A9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37991EE2" w14:textId="77777777" w:rsidR="000B4EC4" w:rsidRPr="001F7E60" w:rsidRDefault="000B4EC4" w:rsidP="00391325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المضخات الحرارية وأنظمة استرداد الحرارة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84284EB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F1E36A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CAE549E" w14:textId="77777777" w:rsidR="000B4EC4" w:rsidRPr="001F7E60" w:rsidRDefault="000B4EC4" w:rsidP="00391325">
            <w:pPr>
              <w:rPr>
                <w:rFonts w:cs="Arial"/>
              </w:rPr>
            </w:pPr>
          </w:p>
        </w:tc>
      </w:tr>
      <w:tr w:rsidR="000B4EC4" w:rsidRPr="001F7E60" w14:paraId="6C2EE36C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550D1A14" w14:textId="77777777" w:rsidR="000B4EC4" w:rsidRPr="001F7E60" w:rsidRDefault="000B4EC4" w:rsidP="00391325">
            <w:pPr>
              <w:bidi/>
              <w:jc w:val="left"/>
              <w:rPr>
                <w:rFonts w:cs="Arial"/>
              </w:rPr>
            </w:pPr>
            <w:r w:rsidRPr="004D24F4">
              <w:rPr>
                <w:rtl/>
              </w:rPr>
              <w:t>أنظمة تكييف الهواء المدفوع والتبريد المباشر</w:t>
            </w:r>
            <w:r w:rsidRPr="004D24F4">
              <w:t xml:space="preserve"> (DX System</w:t>
            </w:r>
            <w: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2AE4841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316E166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FD1BC3A" w14:textId="77777777" w:rsidR="000B4EC4" w:rsidRPr="001F7E60" w:rsidRDefault="000B4EC4" w:rsidP="00391325">
            <w:pPr>
              <w:rPr>
                <w:rFonts w:cs="Arial"/>
              </w:rPr>
            </w:pPr>
          </w:p>
        </w:tc>
      </w:tr>
      <w:tr w:rsidR="000B4EC4" w:rsidRPr="001F7E60" w14:paraId="63EBFC4A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5DD784B8" w14:textId="77777777" w:rsidR="000B4EC4" w:rsidRPr="001F7E60" w:rsidRDefault="000B4EC4" w:rsidP="00391325">
            <w:pPr>
              <w:jc w:val="right"/>
              <w:rPr>
                <w:rFonts w:cs="Arial"/>
              </w:rPr>
            </w:pPr>
            <w:r w:rsidRPr="002E2228">
              <w:rPr>
                <w:rtl/>
              </w:rPr>
              <w:t>أنظمة ا</w:t>
            </w:r>
            <w:r>
              <w:rPr>
                <w:rFonts w:hint="cs"/>
                <w:rtl/>
              </w:rPr>
              <w:t>لبخا</w:t>
            </w:r>
            <w:r w:rsidRPr="002E2228">
              <w:rPr>
                <w:rtl/>
              </w:rPr>
              <w:t>ر(الترطيب)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00B62A2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FD3A7E2" w14:textId="77777777" w:rsidR="000B4EC4" w:rsidRPr="001F7E60" w:rsidRDefault="000B4EC4" w:rsidP="00391325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5DC6A6F" w14:textId="77777777" w:rsidR="000B4EC4" w:rsidRPr="001F7E60" w:rsidRDefault="000B4EC4" w:rsidP="0039132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B4EC4" w:rsidRPr="001F7E60" w14:paraId="060C913B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6F3A8629" w14:textId="77777777" w:rsidR="000B4EC4" w:rsidRPr="001F7E60" w:rsidRDefault="000B4EC4" w:rsidP="00391325">
            <w:pPr>
              <w:jc w:val="right"/>
              <w:rPr>
                <w:rFonts w:cs="Arial"/>
              </w:rPr>
            </w:pPr>
            <w:r w:rsidRPr="002A6358">
              <w:rPr>
                <w:rtl/>
              </w:rPr>
              <w:t>أنظمة التدفئة والتبريد الهيدروليكية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339C696" w14:textId="77777777" w:rsidR="000B4EC4" w:rsidRPr="001F7E60" w:rsidRDefault="000B4EC4" w:rsidP="00391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A842D5A" w14:textId="77777777" w:rsidR="000B4EC4" w:rsidRPr="001F7E60" w:rsidRDefault="000B4EC4" w:rsidP="00391325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BCCACC3" w14:textId="77777777" w:rsidR="000B4EC4" w:rsidRPr="001F7E60" w:rsidRDefault="000B4EC4" w:rsidP="0039132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B4EC4" w:rsidRPr="001F7E60" w14:paraId="759CB6FB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B2C367D" w14:textId="77777777" w:rsidR="000B4EC4" w:rsidRPr="001F7E60" w:rsidRDefault="000B4EC4" w:rsidP="00391325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>تدفق سائل التبريد المتغير</w:t>
            </w:r>
            <w:r>
              <w:rPr>
                <w:rFonts w:cs="Arial"/>
              </w:rPr>
              <w:t>(VRF)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3319C6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5709BE4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C19674C" w14:textId="77777777" w:rsidR="000B4EC4" w:rsidRPr="001F7E60" w:rsidRDefault="000B4EC4" w:rsidP="00391325">
            <w:pPr>
              <w:rPr>
                <w:rFonts w:cs="Arial"/>
                <w:b/>
                <w:bCs/>
              </w:rPr>
            </w:pPr>
          </w:p>
        </w:tc>
      </w:tr>
      <w:tr w:rsidR="000B4EC4" w:rsidRPr="001F7E60" w14:paraId="63AE36E4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1824BC70" w14:textId="77777777" w:rsidR="000B4EC4" w:rsidRPr="001F7E60" w:rsidRDefault="000B4EC4" w:rsidP="00391325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أنظمة جمع الغبار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45DD4E6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BD6EF2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4560944" w14:textId="77777777" w:rsidR="000B4EC4" w:rsidRPr="001F7E60" w:rsidRDefault="000B4EC4" w:rsidP="00391325">
            <w:pPr>
              <w:rPr>
                <w:rFonts w:cs="Arial"/>
                <w:b/>
                <w:bCs/>
              </w:rPr>
            </w:pPr>
          </w:p>
        </w:tc>
      </w:tr>
      <w:tr w:rsidR="000B4EC4" w:rsidRPr="001F7E60" w14:paraId="7833B077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D7CA3B8" w14:textId="77777777" w:rsidR="000B4EC4" w:rsidRPr="001F7E60" w:rsidRDefault="000B4EC4" w:rsidP="00391325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أنظمة المكثفات المبردة بالماء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A189FC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D374E9B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DCF63C7" w14:textId="77777777" w:rsidR="000B4EC4" w:rsidRPr="001F7E60" w:rsidRDefault="000B4EC4" w:rsidP="00391325">
            <w:pPr>
              <w:rPr>
                <w:rFonts w:cs="Arial"/>
              </w:rPr>
            </w:pPr>
          </w:p>
        </w:tc>
      </w:tr>
      <w:tr w:rsidR="000B4EC4" w:rsidRPr="001F7E60" w14:paraId="5973E2B8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205CA00" w14:textId="77777777" w:rsidR="000B4EC4" w:rsidRPr="00A91EEC" w:rsidRDefault="000B4EC4" w:rsidP="00391325">
            <w:pPr>
              <w:jc w:val="right"/>
            </w:pPr>
            <w:r>
              <w:rPr>
                <w:rFonts w:hint="cs"/>
                <w:rtl/>
              </w:rPr>
              <w:t>الأنظمة المتخصصة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235D1B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EB7BF6E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A37CB02" w14:textId="77777777" w:rsidR="000B4EC4" w:rsidRPr="001F7E60" w:rsidRDefault="000B4EC4" w:rsidP="00391325">
            <w:pPr>
              <w:rPr>
                <w:rFonts w:cs="Arial"/>
                <w:b/>
                <w:bCs/>
              </w:rPr>
            </w:pPr>
          </w:p>
        </w:tc>
      </w:tr>
      <w:tr w:rsidR="000B4EC4" w:rsidRPr="001F7E60" w14:paraId="649E09CC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DCD8243" w14:textId="77777777" w:rsidR="000B4EC4" w:rsidRPr="001F7E60" w:rsidRDefault="000B4EC4" w:rsidP="00391325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 السلامة للطوارئ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0B20E0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5F917BB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010190E" w14:textId="77777777" w:rsidR="000B4EC4" w:rsidRPr="001F7E60" w:rsidRDefault="000B4EC4" w:rsidP="00391325">
            <w:pPr>
              <w:rPr>
                <w:rFonts w:cs="Arial"/>
                <w:b/>
                <w:bCs/>
              </w:rPr>
            </w:pPr>
          </w:p>
        </w:tc>
      </w:tr>
      <w:tr w:rsidR="000B4EC4" w:rsidRPr="001F7E60" w14:paraId="338DE014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1DEABD8A" w14:textId="77777777" w:rsidR="000B4EC4" w:rsidRPr="001F7E60" w:rsidRDefault="000B4EC4" w:rsidP="00391325">
            <w:pPr>
              <w:jc w:val="right"/>
            </w:pPr>
            <w:r>
              <w:rPr>
                <w:rFonts w:hint="cs"/>
                <w:rtl/>
              </w:rPr>
              <w:t>وحدات التكييف المنفصلة وانظمة التبريد المباشر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1761639" w14:textId="77777777" w:rsidR="000B4EC4" w:rsidRPr="001F7E60" w:rsidRDefault="000B4EC4" w:rsidP="00391325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A3F604D" w14:textId="77777777" w:rsidR="000B4EC4" w:rsidRPr="001F7E60" w:rsidRDefault="000B4EC4" w:rsidP="00391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2C5E2A6A" w14:textId="77777777" w:rsidR="000B4EC4" w:rsidRPr="001F7E60" w:rsidRDefault="000B4EC4" w:rsidP="00391325">
            <w:pPr>
              <w:rPr>
                <w:rFonts w:cs="Arial"/>
                <w:b/>
                <w:bCs/>
              </w:rPr>
            </w:pPr>
          </w:p>
        </w:tc>
      </w:tr>
      <w:tr w:rsidR="000B4EC4" w:rsidRPr="001F7E60" w14:paraId="16B63333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64DA2240" w14:textId="77777777" w:rsidR="000B4EC4" w:rsidRPr="001F7E60" w:rsidRDefault="000B4EC4" w:rsidP="00391325">
            <w:pPr>
              <w:jc w:val="right"/>
            </w:pPr>
            <w:r>
              <w:rPr>
                <w:rFonts w:hint="cs"/>
                <w:rtl/>
              </w:rPr>
              <w:t>أنظمة التبريد بواسطة المياة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F60D9ED" w14:textId="77777777" w:rsidR="000B4EC4" w:rsidRPr="001F7E60" w:rsidRDefault="000B4EC4" w:rsidP="00391325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195296B" w14:textId="77777777" w:rsidR="000B4EC4" w:rsidRPr="001F7E60" w:rsidRDefault="000B4EC4" w:rsidP="00391325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262E349" w14:textId="77777777" w:rsidR="000B4EC4" w:rsidRPr="001F7E60" w:rsidRDefault="000B4EC4" w:rsidP="00391325">
            <w:pPr>
              <w:rPr>
                <w:rFonts w:cs="Arial"/>
                <w:b/>
                <w:bCs/>
              </w:rPr>
            </w:pPr>
          </w:p>
        </w:tc>
      </w:tr>
      <w:tr w:rsidR="000B4EC4" w:rsidRPr="001F7E60" w14:paraId="111EA1DD" w14:textId="77777777" w:rsidTr="00391325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66D6F089" w14:textId="77777777" w:rsidR="000B4EC4" w:rsidRPr="001F7E60" w:rsidRDefault="000B4EC4" w:rsidP="00391325">
            <w:pPr>
              <w:jc w:val="right"/>
            </w:pPr>
            <w:r>
              <w:rPr>
                <w:rFonts w:hint="cs"/>
                <w:rtl/>
              </w:rPr>
              <w:t>المُبردات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D69CC5" w14:textId="77777777" w:rsidR="000B4EC4" w:rsidRPr="001F7E60" w:rsidRDefault="000B4EC4" w:rsidP="00391325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A492C12" w14:textId="77777777" w:rsidR="000B4EC4" w:rsidRPr="001F7E60" w:rsidRDefault="000B4EC4" w:rsidP="00391325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42CAE12" w14:textId="77777777" w:rsidR="000B4EC4" w:rsidRPr="001F7E60" w:rsidRDefault="000B4EC4" w:rsidP="00391325">
            <w:pPr>
              <w:rPr>
                <w:rFonts w:cs="Arial"/>
                <w:b/>
                <w:bCs/>
              </w:rPr>
            </w:pPr>
          </w:p>
        </w:tc>
      </w:tr>
    </w:tbl>
    <w:p w14:paraId="5F344D09" w14:textId="77777777" w:rsidR="000B4EC4" w:rsidRPr="006B472E" w:rsidRDefault="000B4EC4" w:rsidP="000B4EC4">
      <w:pPr>
        <w:keepNext/>
        <w:tabs>
          <w:tab w:val="left" w:pos="936"/>
        </w:tabs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747C437C" w14:textId="77777777" w:rsidR="000B4EC4" w:rsidRDefault="000B4EC4" w:rsidP="000B4EC4">
      <w:pPr>
        <w:pStyle w:val="AttachmentHeading"/>
      </w:pPr>
    </w:p>
    <w:p w14:paraId="5E35D77E" w14:textId="77777777" w:rsidR="000B4EC4" w:rsidRPr="000E2F00" w:rsidRDefault="000B4EC4" w:rsidP="000B4EC4"/>
    <w:p w14:paraId="5298E8E5" w14:textId="77777777" w:rsidR="000B4EC4" w:rsidRPr="008347D3" w:rsidRDefault="000B4EC4" w:rsidP="000B4EC4"/>
    <w:p w14:paraId="4F2B7727" w14:textId="77777777" w:rsidR="000B4EC4" w:rsidRPr="008347D3" w:rsidRDefault="000B4EC4" w:rsidP="000B4EC4"/>
    <w:p w14:paraId="2E39E006" w14:textId="07A420BF" w:rsidR="00A40481" w:rsidRPr="000B4EC4" w:rsidRDefault="00A40481" w:rsidP="000B4EC4">
      <w:pPr>
        <w:tabs>
          <w:tab w:val="left" w:pos="6750"/>
        </w:tabs>
      </w:pPr>
    </w:p>
    <w:sectPr w:rsidR="00A40481" w:rsidRPr="000B4EC4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285A" w14:textId="77777777" w:rsidR="000428BC" w:rsidRDefault="000428BC">
      <w:r>
        <w:separator/>
      </w:r>
    </w:p>
    <w:p w14:paraId="0231A931" w14:textId="77777777" w:rsidR="000428BC" w:rsidRDefault="000428BC"/>
  </w:endnote>
  <w:endnote w:type="continuationSeparator" w:id="0">
    <w:p w14:paraId="61A80049" w14:textId="77777777" w:rsidR="000428BC" w:rsidRDefault="000428BC">
      <w:r>
        <w:continuationSeparator/>
      </w:r>
    </w:p>
    <w:p w14:paraId="051FD633" w14:textId="77777777" w:rsidR="000428BC" w:rsidRDefault="0004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78C78CD7" w:rsidR="009210BF" w:rsidRDefault="000428BC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67508">
          <w:rPr>
            <w:sz w:val="16"/>
            <w:szCs w:val="16"/>
            <w:lang w:val="en-AU"/>
          </w:rPr>
          <w:t>EOM-ZM0-TP-000111</w:t>
        </w:r>
        <w:r w:rsidR="00F453FC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544D27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544D27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</w:p>
  <w:p w14:paraId="3B5D7A1B" w14:textId="7A9E10DE" w:rsidR="009210BF" w:rsidRDefault="009210BF" w:rsidP="008347D3">
    <w:pPr>
      <w:pStyle w:val="Footer"/>
      <w:tabs>
        <w:tab w:val="clear" w:pos="4320"/>
        <w:tab w:val="clear" w:pos="8640"/>
      </w:tabs>
      <w:ind w:left="108"/>
      <w:jc w:val="center"/>
      <w:rPr>
        <w:sz w:val="16"/>
        <w:szCs w:val="16"/>
        <w:rtl/>
        <w:lang w:val="en-AU"/>
      </w:rPr>
    </w:pPr>
  </w:p>
  <w:p w14:paraId="1CFA1D52" w14:textId="19CC2C93" w:rsidR="000B4EC4" w:rsidRPr="00583BAF" w:rsidRDefault="000B4EC4" w:rsidP="000B4EC4">
    <w:pPr>
      <w:pStyle w:val="Footer"/>
      <w:tabs>
        <w:tab w:val="clear" w:pos="4320"/>
        <w:tab w:val="clear" w:pos="8640"/>
      </w:tabs>
      <w:bidi/>
      <w:ind w:left="108"/>
      <w:rPr>
        <w:sz w:val="16"/>
        <w:szCs w:val="16"/>
        <w:lang w:val="en-AU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0C2243CA" w14:textId="77777777" w:rsidR="009210BF" w:rsidRPr="000B4EC4" w:rsidRDefault="009210BF" w:rsidP="000B23C2">
    <w:pPr>
      <w:jc w:val="center"/>
      <w:rPr>
        <w:rFonts w:ascii="Calibri" w:hAnsi="Calibri" w:cs="Calibri"/>
        <w:sz w:val="12"/>
        <w:szCs w:val="1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C1DD" w14:textId="77777777" w:rsidR="000428BC" w:rsidRDefault="000428BC">
      <w:r>
        <w:separator/>
      </w:r>
    </w:p>
    <w:p w14:paraId="02F7246A" w14:textId="77777777" w:rsidR="000428BC" w:rsidRDefault="000428BC"/>
  </w:footnote>
  <w:footnote w:type="continuationSeparator" w:id="0">
    <w:p w14:paraId="576C0491" w14:textId="77777777" w:rsidR="000428BC" w:rsidRDefault="000428BC">
      <w:r>
        <w:continuationSeparator/>
      </w:r>
    </w:p>
    <w:p w14:paraId="65F80F7B" w14:textId="77777777" w:rsidR="000428BC" w:rsidRDefault="00042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11AF5A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42E9C2FC" w14:textId="77777777" w:rsidR="000B4EC4" w:rsidRDefault="000B4EC4" w:rsidP="000B4EC4">
          <w:pPr>
            <w:pStyle w:val="CPDocTitle"/>
            <w:rPr>
              <w:b w:val="0"/>
              <w:bCs/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جدول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قائمة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تدقيق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مستوى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الكفاءة </w:t>
          </w:r>
          <w:r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المطلوب في أنظمة التكييف والتهوية والتدفئة</w:t>
          </w:r>
        </w:p>
        <w:p w14:paraId="361EC67C" w14:textId="173B5C79" w:rsidR="009210BF" w:rsidRPr="006A25F8" w:rsidRDefault="000B4EC4" w:rsidP="000B4EC4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أنظمة التكييف والتهوية والتدفئة - المكاتب</w:t>
          </w:r>
          <w:r>
            <w:rPr>
              <w:b w:val="0"/>
              <w:bCs/>
              <w:kern w:val="32"/>
              <w:sz w:val="24"/>
              <w:szCs w:val="24"/>
              <w:lang w:val="en-GB"/>
            </w:rPr>
            <w:t xml:space="preserve"> </w:t>
          </w:r>
        </w:p>
      </w:tc>
    </w:tr>
  </w:tbl>
  <w:p w14:paraId="0FE4F66F" w14:textId="148100FD" w:rsidR="009210BF" w:rsidRPr="00AC1B11" w:rsidRDefault="00F453FC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0FF40" wp14:editId="277179EF">
          <wp:simplePos x="0" y="0"/>
          <wp:positionH relativeFrom="column">
            <wp:posOffset>-495935</wp:posOffset>
          </wp:positionH>
          <wp:positionV relativeFrom="paragraph">
            <wp:posOffset>-595630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4B1"/>
    <w:multiLevelType w:val="hybridMultilevel"/>
    <w:tmpl w:val="1A86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28F8"/>
    <w:multiLevelType w:val="hybridMultilevel"/>
    <w:tmpl w:val="EE7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21"/>
  </w:num>
  <w:num w:numId="13">
    <w:abstractNumId w:val="23"/>
  </w:num>
  <w:num w:numId="14">
    <w:abstractNumId w:val="26"/>
  </w:num>
  <w:num w:numId="15">
    <w:abstractNumId w:val="0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8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8BC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4EC4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38CE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60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1F91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4D27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67508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0547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1F45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4516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FEB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6A78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63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A7E63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27597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017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15A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15F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53FC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F7E60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057E0-5FC8-4EE1-9ABA-9E2DED9D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1267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EOM-ZM0-TP-000111-AR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2020-04-07T07:36:00Z</dcterms:created>
  <dcterms:modified xsi:type="dcterms:W3CDTF">2021-12-22T08:03:00Z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